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5000" w:type="pct"/>
        <w:tblLook w:val="0620" w:firstRow="1" w:lastRow="0" w:firstColumn="0" w:lastColumn="0" w:noHBand="1" w:noVBand="1"/>
        <w:tblDescription w:val="Layout table"/>
      </w:tblPr>
      <w:tblGrid>
        <w:gridCol w:w="5103"/>
        <w:gridCol w:w="993"/>
        <w:gridCol w:w="3984"/>
      </w:tblGrid>
      <w:tr w:rsidR="00C4631C" w14:paraId="3AB70FBC" w14:textId="77777777" w:rsidTr="008B0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tcW w:w="5103" w:type="dxa"/>
          </w:tcPr>
          <w:p w14:paraId="0E45BB15" w14:textId="71268C27" w:rsidR="00C4631C" w:rsidRDefault="00C4631C"/>
        </w:tc>
        <w:tc>
          <w:tcPr>
            <w:tcW w:w="993" w:type="dxa"/>
          </w:tcPr>
          <w:p w14:paraId="2426D13F" w14:textId="77777777" w:rsidR="00C4631C" w:rsidRDefault="00C4631C"/>
        </w:tc>
        <w:tc>
          <w:tcPr>
            <w:tcW w:w="3984" w:type="dxa"/>
          </w:tcPr>
          <w:p w14:paraId="003635B5" w14:textId="77777777" w:rsidR="00C4631C" w:rsidRDefault="00C4631C" w:rsidP="00D45686">
            <w:pPr>
              <w:pStyle w:val="Title"/>
            </w:pPr>
            <w:r>
              <w:t>INVOICE</w:t>
            </w:r>
          </w:p>
        </w:tc>
      </w:tr>
      <w:tr w:rsidR="00C4631C" w14:paraId="681389CE" w14:textId="77777777" w:rsidTr="008B038F">
        <w:trPr>
          <w:trHeight w:val="468"/>
        </w:trPr>
        <w:tc>
          <w:tcPr>
            <w:tcW w:w="5103" w:type="dxa"/>
          </w:tcPr>
          <w:p w14:paraId="1BE374DE" w14:textId="4E556F19" w:rsidR="00C4631C" w:rsidRDefault="00C4631C" w:rsidP="00FF35D4">
            <w:pPr>
              <w:pStyle w:val="Slogan"/>
            </w:pPr>
          </w:p>
        </w:tc>
        <w:tc>
          <w:tcPr>
            <w:tcW w:w="993" w:type="dxa"/>
          </w:tcPr>
          <w:p w14:paraId="00073B26" w14:textId="77777777" w:rsidR="00C4631C" w:rsidRDefault="00C4631C" w:rsidP="00A2654F"/>
        </w:tc>
        <w:tc>
          <w:tcPr>
            <w:tcW w:w="3984" w:type="dxa"/>
          </w:tcPr>
          <w:p w14:paraId="3074D3C2" w14:textId="0D941402" w:rsidR="00C4631C" w:rsidRDefault="00C4631C">
            <w:pPr>
              <w:pStyle w:val="Right-alignedtext"/>
            </w:pPr>
            <w:r>
              <w:t xml:space="preserve">Date: </w:t>
            </w:r>
            <w:r w:rsidR="00741721">
              <w:t>0</w:t>
            </w:r>
            <w:r w:rsidR="00D43031">
              <w:t>0</w:t>
            </w:r>
            <w:r w:rsidR="00535197">
              <w:t>/</w:t>
            </w:r>
            <w:r w:rsidR="00741721">
              <w:t>0</w:t>
            </w:r>
            <w:r w:rsidR="00D43031">
              <w:t>0</w:t>
            </w:r>
            <w:r w:rsidR="00535197">
              <w:t>/2</w:t>
            </w:r>
            <w:r w:rsidR="00D43031">
              <w:t>6</w:t>
            </w:r>
          </w:p>
          <w:p w14:paraId="0CEC80BD" w14:textId="73142EDA" w:rsidR="00C4631C" w:rsidRDefault="00C4631C" w:rsidP="00FF35D4">
            <w:pPr>
              <w:pStyle w:val="Right-alignedtext"/>
            </w:pPr>
            <w:r>
              <w:t>I</w:t>
            </w:r>
            <w:r w:rsidR="00F803C1">
              <w:t xml:space="preserve">nvoice </w:t>
            </w:r>
            <w:r w:rsidR="00CE5046">
              <w:t>Number</w:t>
            </w:r>
            <w:r w:rsidR="00F72B9E">
              <w:t>:</w:t>
            </w:r>
            <w:r w:rsidR="009A0FAB">
              <w:t xml:space="preserve"> </w:t>
            </w:r>
            <w:r w:rsidR="00FB7C19">
              <w:t>0</w:t>
            </w:r>
            <w:r w:rsidR="00D43031">
              <w:t>0</w:t>
            </w:r>
          </w:p>
        </w:tc>
      </w:tr>
      <w:tr w:rsidR="00767D7F" w14:paraId="64786445" w14:textId="77777777" w:rsidTr="001F0DCC">
        <w:trPr>
          <w:trHeight w:val="574"/>
        </w:trPr>
        <w:tc>
          <w:tcPr>
            <w:tcW w:w="5103" w:type="dxa"/>
          </w:tcPr>
          <w:p w14:paraId="509A980D" w14:textId="3947DCDC" w:rsidR="00767D7F" w:rsidRDefault="00D43031">
            <w:r>
              <w:rPr>
                <w:sz w:val="36"/>
                <w:szCs w:val="36"/>
              </w:rPr>
              <w:t xml:space="preserve">School name </w:t>
            </w:r>
          </w:p>
        </w:tc>
        <w:tc>
          <w:tcPr>
            <w:tcW w:w="993" w:type="dxa"/>
          </w:tcPr>
          <w:p w14:paraId="55C7F9FF" w14:textId="181931A7" w:rsidR="00767D7F" w:rsidRDefault="00767D7F"/>
        </w:tc>
        <w:tc>
          <w:tcPr>
            <w:tcW w:w="3984" w:type="dxa"/>
          </w:tcPr>
          <w:p w14:paraId="746F14A8" w14:textId="5FC2E798" w:rsidR="00767D7F" w:rsidRDefault="00767D7F" w:rsidP="008B038F">
            <w:pPr>
              <w:pStyle w:val="Right-alignedtext"/>
              <w:jc w:val="left"/>
            </w:pPr>
          </w:p>
        </w:tc>
      </w:tr>
    </w:tbl>
    <w:tbl>
      <w:tblPr>
        <w:tblStyle w:val="GridTable1Light-Accent5"/>
        <w:tblW w:w="5000" w:type="pct"/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  <w:tblDescription w:val="Layout table"/>
      </w:tblPr>
      <w:tblGrid>
        <w:gridCol w:w="2520"/>
        <w:gridCol w:w="2583"/>
        <w:gridCol w:w="2457"/>
        <w:gridCol w:w="2520"/>
      </w:tblGrid>
      <w:tr w:rsidR="001205B6" w14:paraId="03802543" w14:textId="77777777" w:rsidTr="001F0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52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top w:w="403" w:type="dxa"/>
            </w:tcMar>
          </w:tcPr>
          <w:p w14:paraId="40596984" w14:textId="040195B9" w:rsidR="00767D7F" w:rsidRDefault="00D43031" w:rsidP="002C31B5">
            <w:pPr>
              <w:pStyle w:val="Heading1"/>
            </w:pPr>
            <w:r>
              <w:rPr>
                <w:bCs/>
              </w:rPr>
              <w:t>Address 1</w:t>
            </w:r>
          </w:p>
          <w:p w14:paraId="35CA804B" w14:textId="635F2548" w:rsidR="00D43031" w:rsidRDefault="00D43031" w:rsidP="002C31B5">
            <w:pPr>
              <w:pStyle w:val="Heading1"/>
              <w:rPr>
                <w:bCs/>
              </w:rPr>
            </w:pPr>
            <w:r>
              <w:rPr>
                <w:bCs/>
              </w:rPr>
              <w:t>Address 2</w:t>
            </w:r>
          </w:p>
          <w:p w14:paraId="51BB4942" w14:textId="77CCEA98" w:rsidR="002B665C" w:rsidRPr="00F62A25" w:rsidRDefault="00D43031" w:rsidP="002C31B5">
            <w:pPr>
              <w:pStyle w:val="Heading1"/>
            </w:pPr>
            <w:r>
              <w:t>Postcode</w:t>
            </w:r>
          </w:p>
          <w:p w14:paraId="4F086C1E" w14:textId="791E628F" w:rsidR="00132C0E" w:rsidRPr="00B03B34" w:rsidRDefault="00D43031" w:rsidP="002C31B5">
            <w:pPr>
              <w:pStyle w:val="Heading1"/>
            </w:pPr>
            <w:r>
              <w:rPr>
                <w:bCs/>
              </w:rPr>
              <w:t>Email contact</w:t>
            </w:r>
          </w:p>
          <w:p w14:paraId="62754B07" w14:textId="328859A5" w:rsidR="00132C0E" w:rsidRPr="0020514B" w:rsidRDefault="00132C0E" w:rsidP="00FE1C80">
            <w:pPr>
              <w:pStyle w:val="Heading1"/>
              <w:rPr>
                <w:bCs/>
              </w:rPr>
            </w:pPr>
          </w:p>
          <w:p w14:paraId="79AB92FD" w14:textId="6A6C2FC2" w:rsidR="00C748BD" w:rsidRPr="0020514B" w:rsidRDefault="00C748BD" w:rsidP="00FE1C80">
            <w:pPr>
              <w:pStyle w:val="Heading1"/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top w:w="403" w:type="dxa"/>
            </w:tcMar>
          </w:tcPr>
          <w:p w14:paraId="4632F1A4" w14:textId="278666A1" w:rsidR="00767D7F" w:rsidRPr="00335034" w:rsidRDefault="00767D7F" w:rsidP="002C31B5">
            <w:pPr>
              <w:pStyle w:val="Heading1"/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top w:w="403" w:type="dxa"/>
            </w:tcMar>
          </w:tcPr>
          <w:p w14:paraId="2B6CF2A0" w14:textId="16653798" w:rsidR="00767D7F" w:rsidRPr="00335034" w:rsidRDefault="001F0DCC" w:rsidP="002C31B5">
            <w:pPr>
              <w:pStyle w:val="Heading1"/>
            </w:pPr>
            <w:r>
              <w:t>Invoice 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top w:w="403" w:type="dxa"/>
            </w:tcMar>
          </w:tcPr>
          <w:p w14:paraId="2167D5E8" w14:textId="278CEFEF" w:rsidR="001F0DCC" w:rsidRDefault="00C748BD" w:rsidP="001F0DCC">
            <w:pPr>
              <w:pStyle w:val="Right-alignedtext"/>
              <w:jc w:val="left"/>
            </w:pPr>
            <w:r w:rsidRPr="008B038F">
              <w:t xml:space="preserve">Highlands and Islands Enterprise, </w:t>
            </w:r>
            <w:r>
              <w:br/>
            </w:r>
            <w:r w:rsidRPr="008B038F">
              <w:t xml:space="preserve">An Lochran, </w:t>
            </w:r>
            <w:r>
              <w:br/>
            </w:r>
            <w:r w:rsidRPr="008B038F">
              <w:t xml:space="preserve">10 Inverness Campus, </w:t>
            </w:r>
            <w:r>
              <w:br/>
            </w:r>
            <w:r w:rsidRPr="008B038F">
              <w:t xml:space="preserve">Inverness, </w:t>
            </w:r>
            <w:r>
              <w:br/>
            </w:r>
            <w:r w:rsidRPr="008B038F">
              <w:t>IV2 5NA</w:t>
            </w:r>
            <w:r w:rsidR="001F0DCC" w:rsidRPr="008B038F">
              <w:t xml:space="preserve"> </w:t>
            </w:r>
          </w:p>
          <w:p w14:paraId="0DA4B9FF" w14:textId="4D8EE1D3" w:rsidR="00767D7F" w:rsidRPr="00335034" w:rsidRDefault="00767D7F" w:rsidP="002C31B5">
            <w:pPr>
              <w:pStyle w:val="Heading1"/>
            </w:pPr>
          </w:p>
        </w:tc>
      </w:tr>
    </w:tbl>
    <w:tbl>
      <w:tblPr>
        <w:tblStyle w:val="TableGridLight"/>
        <w:tblW w:w="5000" w:type="pct"/>
        <w:tblLook w:val="0020" w:firstRow="1" w:lastRow="0" w:firstColumn="0" w:lastColumn="0" w:noHBand="0" w:noVBand="0"/>
        <w:tblDescription w:val="Layout table"/>
      </w:tblPr>
      <w:tblGrid>
        <w:gridCol w:w="623"/>
        <w:gridCol w:w="5189"/>
        <w:gridCol w:w="1276"/>
        <w:gridCol w:w="1559"/>
        <w:gridCol w:w="1433"/>
      </w:tblGrid>
      <w:tr w:rsidR="00F832C1" w14:paraId="2C65F71B" w14:textId="0DBC27E9" w:rsidTr="00F83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623" w:type="dxa"/>
            <w:tcMar>
              <w:top w:w="259" w:type="dxa"/>
            </w:tcMar>
          </w:tcPr>
          <w:p w14:paraId="4F542EBE" w14:textId="134F78D7" w:rsidR="00F12638" w:rsidRPr="00335034" w:rsidRDefault="00F12638" w:rsidP="001D1A99">
            <w:pPr>
              <w:pStyle w:val="Heading1"/>
            </w:pPr>
            <w:r>
              <w:t>Day</w:t>
            </w:r>
          </w:p>
        </w:tc>
        <w:tc>
          <w:tcPr>
            <w:tcW w:w="5189" w:type="dxa"/>
            <w:tcMar>
              <w:top w:w="259" w:type="dxa"/>
            </w:tcMar>
          </w:tcPr>
          <w:p w14:paraId="6B92117A" w14:textId="124D4498" w:rsidR="00F12638" w:rsidRPr="00335034" w:rsidRDefault="00F12638" w:rsidP="001D1A99">
            <w:pPr>
              <w:pStyle w:val="Heading1"/>
            </w:pPr>
            <w:r>
              <w:t xml:space="preserve">Description of charge </w:t>
            </w:r>
            <w:r>
              <w:br/>
              <w:t>(i.e. reimbursement of coach fee or fuel)</w:t>
            </w:r>
          </w:p>
        </w:tc>
        <w:tc>
          <w:tcPr>
            <w:tcW w:w="1276" w:type="dxa"/>
            <w:tcMar>
              <w:top w:w="259" w:type="dxa"/>
            </w:tcMar>
          </w:tcPr>
          <w:p w14:paraId="5DB56915" w14:textId="4FB2FDA3" w:rsidR="00F12638" w:rsidRPr="00335034" w:rsidRDefault="00F12638" w:rsidP="001D1A99">
            <w:pPr>
              <w:pStyle w:val="Heading1"/>
            </w:pPr>
            <w:r>
              <w:t>Date of visit</w:t>
            </w:r>
          </w:p>
        </w:tc>
        <w:tc>
          <w:tcPr>
            <w:tcW w:w="1559" w:type="dxa"/>
            <w:tcMar>
              <w:top w:w="259" w:type="dxa"/>
            </w:tcMar>
          </w:tcPr>
          <w:p w14:paraId="138D3CE6" w14:textId="5F4EAD79" w:rsidR="00F12638" w:rsidRPr="00335034" w:rsidRDefault="00F12638" w:rsidP="001D1A99">
            <w:pPr>
              <w:pStyle w:val="Heading1"/>
            </w:pPr>
            <w:r>
              <w:t xml:space="preserve">Coach hire total </w:t>
            </w:r>
          </w:p>
        </w:tc>
        <w:tc>
          <w:tcPr>
            <w:tcW w:w="1433" w:type="dxa"/>
          </w:tcPr>
          <w:p w14:paraId="0653BD6F" w14:textId="00DFE1A2" w:rsidR="00F12638" w:rsidRDefault="00D43031" w:rsidP="001D1A99">
            <w:pPr>
              <w:pStyle w:val="Heading1"/>
            </w:pPr>
            <w:r>
              <w:t>Claim</w:t>
            </w:r>
            <w:r w:rsidR="00541062">
              <w:t xml:space="preserve"> total</w:t>
            </w:r>
          </w:p>
        </w:tc>
      </w:tr>
      <w:tr w:rsidR="00F832C1" w14:paraId="1101CA52" w14:textId="20FC8194" w:rsidTr="00F832C1">
        <w:trPr>
          <w:trHeight w:val="288"/>
        </w:trPr>
        <w:tc>
          <w:tcPr>
            <w:tcW w:w="623" w:type="dxa"/>
          </w:tcPr>
          <w:p w14:paraId="5EC59F72" w14:textId="6ADB7B30" w:rsidR="00F12638" w:rsidRDefault="00F12638">
            <w:r>
              <w:t>1</w:t>
            </w:r>
          </w:p>
        </w:tc>
        <w:tc>
          <w:tcPr>
            <w:tcW w:w="5189" w:type="dxa"/>
          </w:tcPr>
          <w:p w14:paraId="5E82D40B" w14:textId="5F097C51" w:rsidR="00F12638" w:rsidRDefault="00F12638"/>
        </w:tc>
        <w:tc>
          <w:tcPr>
            <w:tcW w:w="1276" w:type="dxa"/>
            <w:tcMar>
              <w:left w:w="216" w:type="dxa"/>
              <w:right w:w="216" w:type="dxa"/>
            </w:tcMar>
          </w:tcPr>
          <w:p w14:paraId="5C0D9EF5" w14:textId="571C5A9F" w:rsidR="00F12638" w:rsidRDefault="00F12638" w:rsidP="00FE1C80">
            <w:pPr>
              <w:pStyle w:val="Right-alignedtext"/>
              <w:jc w:val="left"/>
            </w:pPr>
          </w:p>
        </w:tc>
        <w:tc>
          <w:tcPr>
            <w:tcW w:w="1559" w:type="dxa"/>
            <w:tcMar>
              <w:left w:w="216" w:type="dxa"/>
              <w:right w:w="216" w:type="dxa"/>
            </w:tcMar>
          </w:tcPr>
          <w:p w14:paraId="11980B9A" w14:textId="443FB005" w:rsidR="00F12638" w:rsidRDefault="00F12638" w:rsidP="009212E7">
            <w:pPr>
              <w:pStyle w:val="Right-alignedtext"/>
              <w:jc w:val="left"/>
            </w:pPr>
          </w:p>
        </w:tc>
        <w:tc>
          <w:tcPr>
            <w:tcW w:w="1433" w:type="dxa"/>
          </w:tcPr>
          <w:p w14:paraId="1203BC72" w14:textId="10CBE82B" w:rsidR="00F12638" w:rsidRDefault="00F12638" w:rsidP="00FE1C80">
            <w:pPr>
              <w:pStyle w:val="Right-alignedtext"/>
              <w:jc w:val="left"/>
            </w:pPr>
          </w:p>
        </w:tc>
      </w:tr>
      <w:tr w:rsidR="00F832C1" w14:paraId="67E58E1F" w14:textId="02D2DDF3" w:rsidTr="00F832C1">
        <w:trPr>
          <w:trHeight w:val="288"/>
        </w:trPr>
        <w:tc>
          <w:tcPr>
            <w:tcW w:w="623" w:type="dxa"/>
          </w:tcPr>
          <w:p w14:paraId="0CBB682F" w14:textId="0111CB4A" w:rsidR="00F12638" w:rsidRDefault="00F12638">
            <w:r>
              <w:t>2</w:t>
            </w:r>
          </w:p>
        </w:tc>
        <w:tc>
          <w:tcPr>
            <w:tcW w:w="5189" w:type="dxa"/>
          </w:tcPr>
          <w:p w14:paraId="0C9895FD" w14:textId="76E597EA" w:rsidR="00F12638" w:rsidRDefault="00BC6715">
            <w:r>
              <w:t xml:space="preserve"> </w:t>
            </w:r>
          </w:p>
        </w:tc>
        <w:tc>
          <w:tcPr>
            <w:tcW w:w="1276" w:type="dxa"/>
            <w:tcMar>
              <w:left w:w="216" w:type="dxa"/>
              <w:right w:w="216" w:type="dxa"/>
            </w:tcMar>
          </w:tcPr>
          <w:p w14:paraId="54BEC641" w14:textId="6D987C7E" w:rsidR="00F12638" w:rsidRDefault="00F12638" w:rsidP="00FE1C80">
            <w:pPr>
              <w:pStyle w:val="Right-alignedtext"/>
              <w:jc w:val="left"/>
            </w:pPr>
          </w:p>
        </w:tc>
        <w:tc>
          <w:tcPr>
            <w:tcW w:w="1559" w:type="dxa"/>
            <w:tcMar>
              <w:left w:w="216" w:type="dxa"/>
              <w:right w:w="216" w:type="dxa"/>
            </w:tcMar>
          </w:tcPr>
          <w:p w14:paraId="35C8800F" w14:textId="34B51FBA" w:rsidR="00F12638" w:rsidRDefault="00F12638" w:rsidP="009212E7">
            <w:pPr>
              <w:pStyle w:val="Right-alignedtext"/>
              <w:jc w:val="left"/>
            </w:pPr>
          </w:p>
        </w:tc>
        <w:tc>
          <w:tcPr>
            <w:tcW w:w="1433" w:type="dxa"/>
          </w:tcPr>
          <w:p w14:paraId="6E996075" w14:textId="28EEADBC" w:rsidR="00F12638" w:rsidRDefault="00F12638" w:rsidP="009212E7">
            <w:pPr>
              <w:pStyle w:val="Right-alignedtext"/>
              <w:jc w:val="left"/>
            </w:pPr>
          </w:p>
        </w:tc>
      </w:tr>
      <w:tr w:rsidR="00F832C1" w14:paraId="00444575" w14:textId="02F10C82" w:rsidTr="00F832C1">
        <w:trPr>
          <w:trHeight w:val="288"/>
        </w:trPr>
        <w:tc>
          <w:tcPr>
            <w:tcW w:w="623" w:type="dxa"/>
          </w:tcPr>
          <w:p w14:paraId="6C8A30D2" w14:textId="22B08A43" w:rsidR="00F12638" w:rsidRDefault="00F12638">
            <w:r>
              <w:t>3</w:t>
            </w:r>
          </w:p>
        </w:tc>
        <w:tc>
          <w:tcPr>
            <w:tcW w:w="5189" w:type="dxa"/>
          </w:tcPr>
          <w:p w14:paraId="0C7FE845" w14:textId="77777777" w:rsidR="00F12638" w:rsidRDefault="00F12638"/>
        </w:tc>
        <w:tc>
          <w:tcPr>
            <w:tcW w:w="1276" w:type="dxa"/>
            <w:tcMar>
              <w:left w:w="216" w:type="dxa"/>
              <w:right w:w="216" w:type="dxa"/>
            </w:tcMar>
          </w:tcPr>
          <w:p w14:paraId="21FE5BD6" w14:textId="77777777" w:rsidR="00F12638" w:rsidRDefault="00F12638">
            <w:pPr>
              <w:pStyle w:val="Right-alignedtext"/>
            </w:pPr>
          </w:p>
        </w:tc>
        <w:tc>
          <w:tcPr>
            <w:tcW w:w="1559" w:type="dxa"/>
            <w:tcMar>
              <w:left w:w="216" w:type="dxa"/>
              <w:right w:w="216" w:type="dxa"/>
            </w:tcMar>
          </w:tcPr>
          <w:p w14:paraId="3615E022" w14:textId="77777777" w:rsidR="00F12638" w:rsidRDefault="00F12638">
            <w:pPr>
              <w:pStyle w:val="Right-alignedtext"/>
            </w:pPr>
          </w:p>
        </w:tc>
        <w:tc>
          <w:tcPr>
            <w:tcW w:w="1433" w:type="dxa"/>
          </w:tcPr>
          <w:p w14:paraId="74799497" w14:textId="77777777" w:rsidR="00F12638" w:rsidRDefault="00F12638">
            <w:pPr>
              <w:pStyle w:val="Right-alignedtext"/>
            </w:pPr>
          </w:p>
        </w:tc>
      </w:tr>
      <w:tr w:rsidR="00F832C1" w14:paraId="537AE8A3" w14:textId="0A144421" w:rsidTr="00F832C1">
        <w:trPr>
          <w:trHeight w:val="288"/>
        </w:trPr>
        <w:tc>
          <w:tcPr>
            <w:tcW w:w="623" w:type="dxa"/>
          </w:tcPr>
          <w:p w14:paraId="7D8A10BF" w14:textId="567418EE" w:rsidR="00F12638" w:rsidRDefault="00F12638">
            <w:r>
              <w:t>4</w:t>
            </w:r>
          </w:p>
        </w:tc>
        <w:tc>
          <w:tcPr>
            <w:tcW w:w="5189" w:type="dxa"/>
          </w:tcPr>
          <w:p w14:paraId="34B17A61" w14:textId="77777777" w:rsidR="00F12638" w:rsidRDefault="00F12638"/>
        </w:tc>
        <w:tc>
          <w:tcPr>
            <w:tcW w:w="1276" w:type="dxa"/>
            <w:tcMar>
              <w:left w:w="216" w:type="dxa"/>
              <w:right w:w="216" w:type="dxa"/>
            </w:tcMar>
          </w:tcPr>
          <w:p w14:paraId="17B0B2FB" w14:textId="77777777" w:rsidR="00F12638" w:rsidRDefault="00F12638">
            <w:pPr>
              <w:pStyle w:val="Right-alignedtext"/>
            </w:pPr>
          </w:p>
        </w:tc>
        <w:tc>
          <w:tcPr>
            <w:tcW w:w="1559" w:type="dxa"/>
            <w:tcMar>
              <w:left w:w="216" w:type="dxa"/>
              <w:right w:w="216" w:type="dxa"/>
            </w:tcMar>
          </w:tcPr>
          <w:p w14:paraId="70CF158E" w14:textId="77777777" w:rsidR="00F12638" w:rsidRDefault="00F12638">
            <w:pPr>
              <w:pStyle w:val="Right-alignedtext"/>
            </w:pPr>
          </w:p>
        </w:tc>
        <w:tc>
          <w:tcPr>
            <w:tcW w:w="1433" w:type="dxa"/>
          </w:tcPr>
          <w:p w14:paraId="46864A8E" w14:textId="77777777" w:rsidR="00F12638" w:rsidRDefault="00F12638">
            <w:pPr>
              <w:pStyle w:val="Right-alignedtext"/>
            </w:pPr>
          </w:p>
        </w:tc>
      </w:tr>
      <w:tr w:rsidR="00F832C1" w14:paraId="623A2191" w14:textId="6D749A92" w:rsidTr="00F832C1">
        <w:trPr>
          <w:trHeight w:val="288"/>
        </w:trPr>
        <w:tc>
          <w:tcPr>
            <w:tcW w:w="623" w:type="dxa"/>
          </w:tcPr>
          <w:p w14:paraId="2D3B9F64" w14:textId="77777777" w:rsidR="00F12638" w:rsidRDefault="00F12638"/>
        </w:tc>
        <w:tc>
          <w:tcPr>
            <w:tcW w:w="5189" w:type="dxa"/>
          </w:tcPr>
          <w:p w14:paraId="635E8190" w14:textId="77777777" w:rsidR="00F12638" w:rsidRDefault="00F12638"/>
        </w:tc>
        <w:tc>
          <w:tcPr>
            <w:tcW w:w="1276" w:type="dxa"/>
            <w:tcMar>
              <w:left w:w="216" w:type="dxa"/>
              <w:right w:w="216" w:type="dxa"/>
            </w:tcMar>
          </w:tcPr>
          <w:p w14:paraId="3B9D6108" w14:textId="77777777" w:rsidR="00F12638" w:rsidRDefault="00F12638">
            <w:pPr>
              <w:pStyle w:val="Right-alignedtext"/>
            </w:pPr>
          </w:p>
        </w:tc>
        <w:tc>
          <w:tcPr>
            <w:tcW w:w="1559" w:type="dxa"/>
            <w:tcMar>
              <w:left w:w="216" w:type="dxa"/>
              <w:right w:w="216" w:type="dxa"/>
            </w:tcMar>
          </w:tcPr>
          <w:p w14:paraId="1FA04314" w14:textId="77777777" w:rsidR="00F12638" w:rsidRDefault="00F12638">
            <w:pPr>
              <w:pStyle w:val="Right-alignedtext"/>
            </w:pPr>
          </w:p>
        </w:tc>
        <w:tc>
          <w:tcPr>
            <w:tcW w:w="1433" w:type="dxa"/>
          </w:tcPr>
          <w:p w14:paraId="2D5ACF6C" w14:textId="77777777" w:rsidR="00F12638" w:rsidRDefault="00F12638">
            <w:pPr>
              <w:pStyle w:val="Right-alignedtext"/>
            </w:pPr>
          </w:p>
        </w:tc>
      </w:tr>
      <w:tr w:rsidR="00F832C1" w14:paraId="26B0080B" w14:textId="09E1D179" w:rsidTr="00F832C1">
        <w:trPr>
          <w:trHeight w:val="288"/>
        </w:trPr>
        <w:tc>
          <w:tcPr>
            <w:tcW w:w="623" w:type="dxa"/>
            <w:tcBorders>
              <w:bottom w:val="single" w:sz="4" w:space="0" w:color="BFBFBF" w:themeColor="background1" w:themeShade="BF"/>
            </w:tcBorders>
          </w:tcPr>
          <w:p w14:paraId="6B26A691" w14:textId="77777777" w:rsidR="00F12638" w:rsidRDefault="00F12638"/>
        </w:tc>
        <w:tc>
          <w:tcPr>
            <w:tcW w:w="5189" w:type="dxa"/>
            <w:tcBorders>
              <w:bottom w:val="single" w:sz="4" w:space="0" w:color="BFBFBF" w:themeColor="background1" w:themeShade="BF"/>
            </w:tcBorders>
          </w:tcPr>
          <w:p w14:paraId="44D10249" w14:textId="7D52FBA4" w:rsidR="00F12638" w:rsidRDefault="00F12638"/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tcMar>
              <w:left w:w="216" w:type="dxa"/>
              <w:right w:w="216" w:type="dxa"/>
            </w:tcMar>
          </w:tcPr>
          <w:p w14:paraId="21517CDE" w14:textId="77777777" w:rsidR="00F12638" w:rsidRDefault="00F12638">
            <w:pPr>
              <w:pStyle w:val="Right-alignedtext"/>
            </w:pPr>
          </w:p>
        </w:tc>
        <w:tc>
          <w:tcPr>
            <w:tcW w:w="1559" w:type="dxa"/>
            <w:tcMar>
              <w:left w:w="216" w:type="dxa"/>
              <w:right w:w="216" w:type="dxa"/>
            </w:tcMar>
          </w:tcPr>
          <w:p w14:paraId="4E301C07" w14:textId="77777777" w:rsidR="00F12638" w:rsidRDefault="00F12638">
            <w:pPr>
              <w:pStyle w:val="Right-alignedtext"/>
            </w:pPr>
          </w:p>
        </w:tc>
        <w:tc>
          <w:tcPr>
            <w:tcW w:w="1433" w:type="dxa"/>
          </w:tcPr>
          <w:p w14:paraId="372DCE7F" w14:textId="77777777" w:rsidR="00F12638" w:rsidRDefault="00F12638">
            <w:pPr>
              <w:pStyle w:val="Right-alignedtext"/>
            </w:pPr>
          </w:p>
        </w:tc>
      </w:tr>
      <w:tr w:rsidR="00F832C1" w14:paraId="7B51B034" w14:textId="32743091" w:rsidTr="00F832C1">
        <w:trPr>
          <w:trHeight w:val="288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BD84BBB" w14:textId="77777777" w:rsidR="00F12638" w:rsidRDefault="00F12638"/>
        </w:tc>
        <w:sdt>
          <w:sdtPr>
            <w:id w:val="1270817572"/>
            <w:placeholder>
              <w:docPart w:val="2D95134787B34422B13E300540FF5AFE"/>
            </w:placeholder>
            <w:temporary/>
            <w:showingPlcHdr/>
            <w15:appearance w15:val="hidden"/>
          </w:sdtPr>
          <w:sdtEndPr/>
          <w:sdtContent>
            <w:tc>
              <w:tcPr>
                <w:tcW w:w="518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DE2AE9" w14:textId="32B8734E" w:rsidR="00F12638" w:rsidRDefault="00F12638">
                <w:r>
                  <w:t>Total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D210EB9" w14:textId="1F977DEB" w:rsidR="00F12638" w:rsidRPr="00335034" w:rsidRDefault="00F12638" w:rsidP="002C31B5">
            <w:pPr>
              <w:pStyle w:val="Heading1"/>
            </w:pPr>
          </w:p>
        </w:tc>
        <w:tc>
          <w:tcPr>
            <w:tcW w:w="1559" w:type="dxa"/>
            <w:tcMar>
              <w:left w:w="216" w:type="dxa"/>
              <w:right w:w="216" w:type="dxa"/>
            </w:tcMar>
          </w:tcPr>
          <w:p w14:paraId="583EC67E" w14:textId="568580DC" w:rsidR="00F12638" w:rsidRDefault="00F12638" w:rsidP="00FE1C80">
            <w:pPr>
              <w:pStyle w:val="Right-alignedtext"/>
              <w:jc w:val="left"/>
            </w:pPr>
          </w:p>
        </w:tc>
        <w:tc>
          <w:tcPr>
            <w:tcW w:w="1433" w:type="dxa"/>
          </w:tcPr>
          <w:p w14:paraId="2E77E678" w14:textId="27DFA5B9" w:rsidR="00F12638" w:rsidRDefault="00D43031" w:rsidP="00FE1C80">
            <w:pPr>
              <w:pStyle w:val="Right-alignedtext"/>
              <w:jc w:val="left"/>
            </w:pPr>
            <w:r>
              <w:t>£</w:t>
            </w:r>
          </w:p>
        </w:tc>
      </w:tr>
    </w:tbl>
    <w:p w14:paraId="7E830730" w14:textId="3DAD9487" w:rsidR="008B038F" w:rsidRDefault="008B038F" w:rsidP="00A41189">
      <w:pPr>
        <w:pStyle w:val="ContactInfo"/>
        <w:jc w:val="left"/>
      </w:pPr>
      <w:r>
        <w:t>Make name payments to:</w:t>
      </w:r>
    </w:p>
    <w:p w14:paraId="1E70532C" w14:textId="77777777" w:rsidR="008B038F" w:rsidRDefault="008B038F" w:rsidP="008B038F"/>
    <w:p w14:paraId="5E06443D" w14:textId="0FDDD96C" w:rsidR="00DD722C" w:rsidRPr="0024648C" w:rsidRDefault="00DD722C" w:rsidP="00DD722C">
      <w:pPr>
        <w:rPr>
          <w:b/>
          <w:bCs/>
        </w:rPr>
      </w:pPr>
      <w:r w:rsidRPr="0024648C">
        <w:rPr>
          <w:b/>
          <w:bCs/>
        </w:rPr>
        <w:t xml:space="preserve">Account name: </w:t>
      </w:r>
    </w:p>
    <w:p w14:paraId="3174C4E2" w14:textId="65D00807" w:rsidR="00DD722C" w:rsidRPr="0024648C" w:rsidRDefault="00DD722C" w:rsidP="00DD722C">
      <w:pPr>
        <w:rPr>
          <w:b/>
          <w:bCs/>
        </w:rPr>
      </w:pPr>
      <w:r w:rsidRPr="0024648C">
        <w:rPr>
          <w:b/>
          <w:bCs/>
        </w:rPr>
        <w:t xml:space="preserve">SORT CODE: </w:t>
      </w:r>
      <w:r w:rsidR="00D43031">
        <w:rPr>
          <w:b/>
          <w:bCs/>
        </w:rPr>
        <w:t>00-00-00</w:t>
      </w:r>
    </w:p>
    <w:p w14:paraId="67B1DB14" w14:textId="2253FEA0" w:rsidR="00DD722C" w:rsidRPr="008B038F" w:rsidRDefault="00DD722C" w:rsidP="00DD722C">
      <w:pPr>
        <w:rPr>
          <w:b/>
          <w:bCs/>
        </w:rPr>
      </w:pPr>
      <w:r w:rsidRPr="0024648C">
        <w:rPr>
          <w:b/>
          <w:bCs/>
        </w:rPr>
        <w:t>ACCOUNT NUMBER:</w:t>
      </w:r>
      <w:r>
        <w:rPr>
          <w:b/>
          <w:bCs/>
        </w:rPr>
        <w:t xml:space="preserve"> </w:t>
      </w:r>
    </w:p>
    <w:p w14:paraId="357135F2" w14:textId="77777777" w:rsidR="00EF3A40" w:rsidRDefault="00EF3A40" w:rsidP="008B038F">
      <w:pPr>
        <w:rPr>
          <w:b/>
          <w:bCs/>
        </w:rPr>
      </w:pPr>
    </w:p>
    <w:p w14:paraId="161630DC" w14:textId="77777777" w:rsidR="00EF3A40" w:rsidRDefault="00EF3A40" w:rsidP="008B038F">
      <w:pPr>
        <w:rPr>
          <w:b/>
          <w:bCs/>
        </w:rPr>
      </w:pPr>
    </w:p>
    <w:p w14:paraId="4ED37CFB" w14:textId="77777777" w:rsidR="00EF3A40" w:rsidRPr="008B038F" w:rsidRDefault="00EF3A40" w:rsidP="008B038F">
      <w:pPr>
        <w:rPr>
          <w:b/>
          <w:bCs/>
        </w:rPr>
      </w:pPr>
    </w:p>
    <w:sectPr w:rsidR="00EF3A40" w:rsidRPr="008B038F" w:rsidSect="00DA124E">
      <w:footerReference w:type="default" r:id="rId11"/>
      <w:pgSz w:w="12240" w:h="15840"/>
      <w:pgMar w:top="14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4652" w14:textId="77777777" w:rsidR="00B330AE" w:rsidRDefault="00B330AE" w:rsidP="00DA124E">
      <w:r>
        <w:separator/>
      </w:r>
    </w:p>
  </w:endnote>
  <w:endnote w:type="continuationSeparator" w:id="0">
    <w:p w14:paraId="39104D50" w14:textId="77777777" w:rsidR="00B330AE" w:rsidRDefault="00B330AE" w:rsidP="00D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549CA" w14:textId="77777777" w:rsidR="00DA124E" w:rsidRDefault="00DA124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FCBB99" w14:textId="77777777" w:rsidR="00DA124E" w:rsidRDefault="00DA1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4C27" w14:textId="77777777" w:rsidR="00B330AE" w:rsidRDefault="00B330AE" w:rsidP="00DA124E">
      <w:r>
        <w:separator/>
      </w:r>
    </w:p>
  </w:footnote>
  <w:footnote w:type="continuationSeparator" w:id="0">
    <w:p w14:paraId="536AA735" w14:textId="77777777" w:rsidR="00B330AE" w:rsidRDefault="00B330AE" w:rsidP="00D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8F"/>
    <w:rsid w:val="00001E3C"/>
    <w:rsid w:val="00016EEA"/>
    <w:rsid w:val="00017EBC"/>
    <w:rsid w:val="0003776F"/>
    <w:rsid w:val="00065A10"/>
    <w:rsid w:val="00084A50"/>
    <w:rsid w:val="00097B55"/>
    <w:rsid w:val="000F3D19"/>
    <w:rsid w:val="001205B6"/>
    <w:rsid w:val="00132C0E"/>
    <w:rsid w:val="00141CC5"/>
    <w:rsid w:val="00161833"/>
    <w:rsid w:val="001D1A99"/>
    <w:rsid w:val="001D1EAB"/>
    <w:rsid w:val="001E6288"/>
    <w:rsid w:val="001F0DCC"/>
    <w:rsid w:val="002013C3"/>
    <w:rsid w:val="0020514B"/>
    <w:rsid w:val="00212251"/>
    <w:rsid w:val="00253682"/>
    <w:rsid w:val="0027086D"/>
    <w:rsid w:val="00294E3B"/>
    <w:rsid w:val="002B665C"/>
    <w:rsid w:val="002C31B5"/>
    <w:rsid w:val="002F145D"/>
    <w:rsid w:val="002F405A"/>
    <w:rsid w:val="002F4591"/>
    <w:rsid w:val="002F5910"/>
    <w:rsid w:val="002F66CE"/>
    <w:rsid w:val="00304C7F"/>
    <w:rsid w:val="0031112A"/>
    <w:rsid w:val="00312469"/>
    <w:rsid w:val="00316FC7"/>
    <w:rsid w:val="00335034"/>
    <w:rsid w:val="003525FA"/>
    <w:rsid w:val="00366BE3"/>
    <w:rsid w:val="00390027"/>
    <w:rsid w:val="003D772E"/>
    <w:rsid w:val="003E07D0"/>
    <w:rsid w:val="0048487F"/>
    <w:rsid w:val="004A10BA"/>
    <w:rsid w:val="00502760"/>
    <w:rsid w:val="00535197"/>
    <w:rsid w:val="00541062"/>
    <w:rsid w:val="00541768"/>
    <w:rsid w:val="00541ABF"/>
    <w:rsid w:val="00561BB8"/>
    <w:rsid w:val="00595728"/>
    <w:rsid w:val="005B7A1B"/>
    <w:rsid w:val="005E117D"/>
    <w:rsid w:val="005E6AF8"/>
    <w:rsid w:val="00603410"/>
    <w:rsid w:val="006350A1"/>
    <w:rsid w:val="00683235"/>
    <w:rsid w:val="006B4F86"/>
    <w:rsid w:val="006F3E11"/>
    <w:rsid w:val="006F5A5E"/>
    <w:rsid w:val="00741721"/>
    <w:rsid w:val="00767D7F"/>
    <w:rsid w:val="007A2DFF"/>
    <w:rsid w:val="007C7A7E"/>
    <w:rsid w:val="00800C86"/>
    <w:rsid w:val="00837436"/>
    <w:rsid w:val="00846FB5"/>
    <w:rsid w:val="008500BD"/>
    <w:rsid w:val="0085150E"/>
    <w:rsid w:val="00857F1A"/>
    <w:rsid w:val="00865239"/>
    <w:rsid w:val="00871D64"/>
    <w:rsid w:val="008A4C94"/>
    <w:rsid w:val="008B038F"/>
    <w:rsid w:val="009212E7"/>
    <w:rsid w:val="00941EA3"/>
    <w:rsid w:val="00951D38"/>
    <w:rsid w:val="009A0FAB"/>
    <w:rsid w:val="009A6439"/>
    <w:rsid w:val="009E3950"/>
    <w:rsid w:val="009F31BA"/>
    <w:rsid w:val="009F3F74"/>
    <w:rsid w:val="00A2654F"/>
    <w:rsid w:val="00A278B5"/>
    <w:rsid w:val="00A34A28"/>
    <w:rsid w:val="00A41189"/>
    <w:rsid w:val="00A82089"/>
    <w:rsid w:val="00AA329B"/>
    <w:rsid w:val="00AB7519"/>
    <w:rsid w:val="00AC6A6B"/>
    <w:rsid w:val="00AF00D7"/>
    <w:rsid w:val="00B02153"/>
    <w:rsid w:val="00B03B34"/>
    <w:rsid w:val="00B330AE"/>
    <w:rsid w:val="00B51E70"/>
    <w:rsid w:val="00B62AE1"/>
    <w:rsid w:val="00B84DF7"/>
    <w:rsid w:val="00B911FE"/>
    <w:rsid w:val="00BB384F"/>
    <w:rsid w:val="00BC6715"/>
    <w:rsid w:val="00BE4AD9"/>
    <w:rsid w:val="00BF2A73"/>
    <w:rsid w:val="00C12BED"/>
    <w:rsid w:val="00C36289"/>
    <w:rsid w:val="00C36F51"/>
    <w:rsid w:val="00C4631C"/>
    <w:rsid w:val="00C545EC"/>
    <w:rsid w:val="00C748BD"/>
    <w:rsid w:val="00CC0451"/>
    <w:rsid w:val="00CE5046"/>
    <w:rsid w:val="00CE509B"/>
    <w:rsid w:val="00D17F3D"/>
    <w:rsid w:val="00D27961"/>
    <w:rsid w:val="00D310C2"/>
    <w:rsid w:val="00D43031"/>
    <w:rsid w:val="00D45686"/>
    <w:rsid w:val="00D46230"/>
    <w:rsid w:val="00D62BD5"/>
    <w:rsid w:val="00D72273"/>
    <w:rsid w:val="00D77947"/>
    <w:rsid w:val="00D8503D"/>
    <w:rsid w:val="00D937D1"/>
    <w:rsid w:val="00DA124E"/>
    <w:rsid w:val="00DD722C"/>
    <w:rsid w:val="00DE3DFA"/>
    <w:rsid w:val="00DF32B2"/>
    <w:rsid w:val="00E10529"/>
    <w:rsid w:val="00E402D1"/>
    <w:rsid w:val="00E433D7"/>
    <w:rsid w:val="00E43568"/>
    <w:rsid w:val="00E61B2E"/>
    <w:rsid w:val="00E62DB7"/>
    <w:rsid w:val="00E70B6C"/>
    <w:rsid w:val="00E832AA"/>
    <w:rsid w:val="00E87249"/>
    <w:rsid w:val="00EA2E10"/>
    <w:rsid w:val="00EB59E9"/>
    <w:rsid w:val="00EC23BD"/>
    <w:rsid w:val="00EE46DD"/>
    <w:rsid w:val="00EF1DDA"/>
    <w:rsid w:val="00EF3A40"/>
    <w:rsid w:val="00F12638"/>
    <w:rsid w:val="00F3546B"/>
    <w:rsid w:val="00F40CBA"/>
    <w:rsid w:val="00F53936"/>
    <w:rsid w:val="00F62A25"/>
    <w:rsid w:val="00F664FF"/>
    <w:rsid w:val="00F72B9E"/>
    <w:rsid w:val="00F734DA"/>
    <w:rsid w:val="00F803C1"/>
    <w:rsid w:val="00F832C1"/>
    <w:rsid w:val="00F9182B"/>
    <w:rsid w:val="00FB7C19"/>
    <w:rsid w:val="00FC0B0F"/>
    <w:rsid w:val="00FD225F"/>
    <w:rsid w:val="00FE1C80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4E28574"/>
  <w15:docId w15:val="{B7AC6467-F094-4184-A292-EC9AA1F5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EEA"/>
  </w:style>
  <w:style w:type="paragraph" w:styleId="Heading1">
    <w:name w:val="heading 1"/>
    <w:basedOn w:val="Normal"/>
    <w:uiPriority w:val="3"/>
    <w:qFormat/>
    <w:rsid w:val="001D1A99"/>
    <w:pPr>
      <w:keepNext/>
      <w:outlineLvl w:val="0"/>
    </w:pPr>
    <w:rPr>
      <w:rFonts w:asciiTheme="majorHAnsi" w:hAnsiTheme="majorHAnsi" w:cs="Arial"/>
      <w:bCs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 w:val="18"/>
      <w:szCs w:val="16"/>
    </w:rPr>
  </w:style>
  <w:style w:type="paragraph" w:customStyle="1" w:styleId="Slogan">
    <w:name w:val="Slogan"/>
    <w:basedOn w:val="Normal"/>
    <w:uiPriority w:val="1"/>
    <w:qFormat/>
    <w:rsid w:val="00DF32B2"/>
    <w:rPr>
      <w:bCs/>
      <w:i/>
      <w:color w:val="595959" w:themeColor="text1" w:themeTint="A6"/>
      <w:spacing w:val="4"/>
      <w:sz w:val="18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DF32B2"/>
    <w:pPr>
      <w:spacing w:before="520"/>
      <w:jc w:val="center"/>
    </w:pPr>
    <w:rPr>
      <w:color w:val="595959" w:themeColor="text1" w:themeTint="A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pPr>
      <w:spacing w:before="100"/>
      <w:jc w:val="center"/>
    </w:pPr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DF32B2"/>
    <w:pPr>
      <w:spacing w:line="800" w:lineRule="exact"/>
      <w:contextualSpacing/>
      <w:jc w:val="right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rsid w:val="00DF32B2"/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DF32B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 w:val="0"/>
        <w:bCs/>
        <w:i w:val="0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F32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DF32B2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1F0D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.conroy\AppData\Roaming\Microsoft\Templates\Service%20invoice%20(Simple%20Line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95134787B34422B13E300540FF5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AA7B2-88EC-4F80-90B0-F80FCE7FE898}"/>
      </w:docPartPr>
      <w:docPartBody>
        <w:p w:rsidR="00C9695D" w:rsidRDefault="00C9695D" w:rsidP="00C9695D">
          <w:pPr>
            <w:pStyle w:val="2D95134787B34422B13E300540FF5AFE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C9"/>
    <w:rsid w:val="001D1EAB"/>
    <w:rsid w:val="002F5910"/>
    <w:rsid w:val="00366BE3"/>
    <w:rsid w:val="003C0083"/>
    <w:rsid w:val="003D772E"/>
    <w:rsid w:val="004605DF"/>
    <w:rsid w:val="005353C9"/>
    <w:rsid w:val="005B7A1B"/>
    <w:rsid w:val="00603410"/>
    <w:rsid w:val="00683235"/>
    <w:rsid w:val="006F3E11"/>
    <w:rsid w:val="006F41C1"/>
    <w:rsid w:val="008500BD"/>
    <w:rsid w:val="00851DBA"/>
    <w:rsid w:val="008A4C94"/>
    <w:rsid w:val="008F55D8"/>
    <w:rsid w:val="00941EA3"/>
    <w:rsid w:val="00951D38"/>
    <w:rsid w:val="009E3950"/>
    <w:rsid w:val="00B87AED"/>
    <w:rsid w:val="00C36289"/>
    <w:rsid w:val="00C6678F"/>
    <w:rsid w:val="00C9695D"/>
    <w:rsid w:val="00D17F3D"/>
    <w:rsid w:val="00D36F14"/>
    <w:rsid w:val="00DC35FF"/>
    <w:rsid w:val="00E56CB7"/>
    <w:rsid w:val="00E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95134787B34422B13E300540FF5AFE">
    <w:name w:val="2D95134787B34422B13E300540FF5AFE"/>
    <w:rsid w:val="00C969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70240EB2CF134584A109AFAD8DDEFC5C" version="1.0.0">
  <systemFields>
    <field name="Objective-Id">
      <value order="0">A4543858</value>
    </field>
    <field name="Objective-Title">
      <value order="0">Travel Claim Form HIE SSA Newton Room</value>
    </field>
    <field name="Objective-Description">
      <value order="0"/>
    </field>
    <field name="Objective-CreationStamp">
      <value order="0">2025-08-20T08:52:34Z</value>
    </field>
    <field name="Objective-IsApproved">
      <value order="0">false</value>
    </field>
    <field name="Objective-IsPublished">
      <value order="0">true</value>
    </field>
    <field name="Objective-DatePublished">
      <value order="0">2025-08-20T08:52:35Z</value>
    </field>
    <field name="Objective-ModificationStamp">
      <value order="0">2025-08-20T08:52:35Z</value>
    </field>
    <field name="Objective-Owner">
      <value order="0">Janice Morrison</value>
    </field>
    <field name="Objective-Path">
      <value order="0">HIE Global Folder:Functions:Information Governance:Electronic Document and Records Management System:Objective (EDRMS):Objective EDRMS RM - Configuration and Home Folders:EDRMS Configuration - Home Folders:Home Folders:Home Folders A - J:Janice Morrison:Special Folder - Janice Morrison:Handy - Janice Morrison:Travel copy</value>
    </field>
    <field name="Objective-Parent">
      <value order="0">Travel copy</value>
    </field>
    <field name="Objective-State">
      <value order="0">Published</value>
    </field>
    <field name="Objective-VersionId">
      <value order="0">vA5743817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A4395314.1</value>
    </field>
    <field name="Objective-FileNumber">
      <value order="0"/>
    </field>
    <field name="Objective-Classification">
      <value order="0"/>
    </field>
    <field name="Objective-Caveats">
      <value order="0">HIE Fileplan</value>
    </field>
  </systemFields>
  <catalogues>
    <catalogue name="Document Type Catalogue" type="type" ori="id:cA43">
      <field name="Objective-Document Date">
        <value order="0">2024-02-26T00:00:00Z</value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0C0B670E44A4ABCFF96D4CB16DAED" ma:contentTypeVersion="17" ma:contentTypeDescription="Create a new document." ma:contentTypeScope="" ma:versionID="4d5a1467f8bf3474a877e0eb3d23ce73">
  <xsd:schema xmlns:xsd="http://www.w3.org/2001/XMLSchema" xmlns:xs="http://www.w3.org/2001/XMLSchema" xmlns:p="http://schemas.microsoft.com/office/2006/metadata/properties" xmlns:ns2="f14f7865-c3e5-4076-8a7c-096f71d61629" xmlns:ns3="1b780d86-b640-44e7-b5d8-a8e9106ac525" targetNamespace="http://schemas.microsoft.com/office/2006/metadata/properties" ma:root="true" ma:fieldsID="7db201bcabb1bdd10b0d9a4edac919a9" ns2:_="" ns3:_="">
    <xsd:import namespace="f14f7865-c3e5-4076-8a7c-096f71d61629"/>
    <xsd:import namespace="1b780d86-b640-44e7-b5d8-a8e9106ac5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f7865-c3e5-4076-8a7c-096f71d61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0d86-b640-44e7-b5d8-a8e9106a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a52c66-e029-4806-80df-e5d09b80e3a4}" ma:internalName="TaxCatchAll" ma:showField="CatchAllData" ma:web="1b780d86-b640-44e7-b5d8-a8e9106a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f7865-c3e5-4076-8a7c-096f71d61629">
      <Terms xmlns="http://schemas.microsoft.com/office/infopath/2007/PartnerControls"/>
    </lcf76f155ced4ddcb4097134ff3c332f>
    <TaxCatchAll xmlns="1b780d86-b640-44e7-b5d8-a8e9106ac525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0240EB2CF134584A109AFAD8DDEFC5C"/>
  </ds:schemaRefs>
</ds:datastoreItem>
</file>

<file path=customXml/itemProps2.xml><?xml version="1.0" encoding="utf-8"?>
<ds:datastoreItem xmlns:ds="http://schemas.openxmlformats.org/officeDocument/2006/customXml" ds:itemID="{747C19F3-043A-4875-A802-1BCC5DC90F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EF2C01-DFD1-4300-9D0F-FE9A5F77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f7865-c3e5-4076-8a7c-096f71d61629"/>
    <ds:schemaRef ds:uri="1b780d86-b640-44e7-b5d8-a8e9106ac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2C6B41-E523-4871-B999-8701F4D7E8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E38AE1-02A9-489F-A67F-6EF5A6980200}">
  <ds:schemaRefs>
    <ds:schemaRef ds:uri="http://schemas.microsoft.com/office/2006/metadata/properties"/>
    <ds:schemaRef ds:uri="http://schemas.microsoft.com/office/infopath/2007/PartnerControls"/>
    <ds:schemaRef ds:uri="f14f7865-c3e5-4076-8a7c-096f71d61629"/>
    <ds:schemaRef ds:uri="1b780d86-b640-44e7-b5d8-a8e9106ac5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 (Simple Lines design)</Template>
  <TotalTime>2</TotalTime>
  <Pages>1</Pages>
  <Words>69</Words>
  <Characters>393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 Conroy</dc:creator>
  <cp:keywords>&lt;School name&gt;</cp:keywords>
  <cp:lastModifiedBy>Janice Morrison</cp:lastModifiedBy>
  <cp:revision>2</cp:revision>
  <dcterms:created xsi:type="dcterms:W3CDTF">2026-03-12T12:49:00Z</dcterms:created>
  <dcterms:modified xsi:type="dcterms:W3CDTF">2026-03-12T12:49:00Z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ContentTypeId">
    <vt:lpwstr>0x010100FEF0C0B670E44A4ABCFF96D4CB16DAED</vt:lpwstr>
  </property>
  <property fmtid="{D5CDD505-2E9C-101B-9397-08002B2CF9AE}" pid="5" name="MediaServiceImageTags">
    <vt:lpwstr/>
  </property>
  <property fmtid="{D5CDD505-2E9C-101B-9397-08002B2CF9AE}" pid="6" name="Customer-Id">
    <vt:lpwstr>70240EB2CF134584A109AFAD8DDEFC5C</vt:lpwstr>
  </property>
  <property fmtid="{D5CDD505-2E9C-101B-9397-08002B2CF9AE}" pid="7" name="Objective-Id">
    <vt:lpwstr>A4543858</vt:lpwstr>
  </property>
  <property fmtid="{D5CDD505-2E9C-101B-9397-08002B2CF9AE}" pid="8" name="Objective-Title">
    <vt:lpwstr>Travel Claim Form HIE SSA Newton Room</vt:lpwstr>
  </property>
  <property fmtid="{D5CDD505-2E9C-101B-9397-08002B2CF9AE}" pid="9" name="Objective-Description">
    <vt:lpwstr/>
  </property>
  <property fmtid="{D5CDD505-2E9C-101B-9397-08002B2CF9AE}" pid="10" name="Objective-CreationStamp">
    <vt:filetime>2025-08-20T08:52:34Z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2025-08-20T08:52:35Z</vt:filetime>
  </property>
  <property fmtid="{D5CDD505-2E9C-101B-9397-08002B2CF9AE}" pid="14" name="Objective-ModificationStamp">
    <vt:filetime>2025-08-20T08:52:35Z</vt:filetime>
  </property>
  <property fmtid="{D5CDD505-2E9C-101B-9397-08002B2CF9AE}" pid="15" name="Objective-Owner">
    <vt:lpwstr>Janice Morrison</vt:lpwstr>
  </property>
  <property fmtid="{D5CDD505-2E9C-101B-9397-08002B2CF9AE}" pid="16" name="Objective-Path">
    <vt:lpwstr>HIE Global Folder:Functions:Information Governance:Electronic Document and Records Management System:Objective (EDRMS):Objective EDRMS RM - Configuration and Home Folders:EDRMS Configuration - Home Folders:Home Folders:Home Folders A - J:Janice Morrison:Special Folder - Janice Morrison:Handy - Janice Morrison:Travel copy:</vt:lpwstr>
  </property>
  <property fmtid="{D5CDD505-2E9C-101B-9397-08002B2CF9AE}" pid="17" name="Objective-Parent">
    <vt:lpwstr>Travel copy</vt:lpwstr>
  </property>
  <property fmtid="{D5CDD505-2E9C-101B-9397-08002B2CF9AE}" pid="18" name="Objective-State">
    <vt:lpwstr>Published</vt:lpwstr>
  </property>
  <property fmtid="{D5CDD505-2E9C-101B-9397-08002B2CF9AE}" pid="19" name="Objective-VersionId">
    <vt:lpwstr>vA5743817</vt:lpwstr>
  </property>
  <property fmtid="{D5CDD505-2E9C-101B-9397-08002B2CF9AE}" pid="20" name="Objective-Version">
    <vt:lpwstr>1.0</vt:lpwstr>
  </property>
  <property fmtid="{D5CDD505-2E9C-101B-9397-08002B2CF9AE}" pid="21" name="Objective-VersionNumber">
    <vt:r8>1</vt:r8>
  </property>
  <property fmtid="{D5CDD505-2E9C-101B-9397-08002B2CF9AE}" pid="22" name="Objective-VersionComment">
    <vt:lpwstr>Copied from document A4395314.1</vt:lpwstr>
  </property>
  <property fmtid="{D5CDD505-2E9C-101B-9397-08002B2CF9AE}" pid="23" name="Objective-FileNumber">
    <vt:lpwstr/>
  </property>
  <property fmtid="{D5CDD505-2E9C-101B-9397-08002B2CF9AE}" pid="24" name="Objective-Classification">
    <vt:lpwstr>[Inherited - none]</vt:lpwstr>
  </property>
  <property fmtid="{D5CDD505-2E9C-101B-9397-08002B2CF9AE}" pid="25" name="Objective-Caveats">
    <vt:lpwstr>Caveats: HIE Fileplan; </vt:lpwstr>
  </property>
  <property fmtid="{D5CDD505-2E9C-101B-9397-08002B2CF9AE}" pid="26" name="Objective-Document Date">
    <vt:filetime>2024-02-25T23:00:00Z</vt:filetime>
  </property>
  <property fmtid="{D5CDD505-2E9C-101B-9397-08002B2CF9AE}" pid="27" name="Objective-Connect Creator">
    <vt:lpwstr/>
  </property>
</Properties>
</file>